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26"/>
        <w:gridCol w:w="4962"/>
      </w:tblGrid>
      <w:tr w:rsidR="00012A32" w:rsidRPr="002854D8" w14:paraId="524B5595" w14:textId="77777777" w:rsidTr="00414934">
        <w:trPr>
          <w:trHeight w:val="567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6BFD" w14:textId="77777777" w:rsidR="00012A32" w:rsidRPr="002854D8" w:rsidRDefault="00000000">
            <w:pPr>
              <w:ind w:right="171"/>
            </w:pPr>
            <w:r w:rsidRPr="002854D8">
              <w:rPr>
                <w:sz w:val="36"/>
                <w:szCs w:val="36"/>
              </w:rPr>
              <w:t xml:space="preserve">ΑΙΤΗΣΗ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AF1D" w14:textId="77777777" w:rsidR="00012A32" w:rsidRPr="002854D8" w:rsidRDefault="00012A32">
            <w:pPr>
              <w:spacing w:after="160" w:line="256" w:lineRule="auto"/>
              <w:ind w:left="180"/>
              <w:rPr>
                <w:sz w:val="36"/>
                <w:szCs w:val="3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BC15" w14:textId="77777777" w:rsidR="00012A32" w:rsidRPr="002854D8" w:rsidRDefault="00000000">
            <w:pPr>
              <w:spacing w:after="160" w:line="256" w:lineRule="auto"/>
              <w:ind w:left="180"/>
            </w:pPr>
            <w:r w:rsidRPr="002854D8">
              <w:rPr>
                <w:sz w:val="36"/>
                <w:szCs w:val="36"/>
              </w:rPr>
              <w:t xml:space="preserve">ΠΡΟΣ </w:t>
            </w:r>
          </w:p>
        </w:tc>
      </w:tr>
      <w:tr w:rsidR="00012A32" w:rsidRPr="002854D8" w14:paraId="04FBC67C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1ACF" w14:textId="672A7188" w:rsidR="00012A32" w:rsidRPr="002854D8" w:rsidRDefault="00CF1049">
            <w:pPr>
              <w:ind w:right="171"/>
              <w:rPr>
                <w:sz w:val="22"/>
                <w:szCs w:val="22"/>
              </w:rPr>
            </w:pPr>
            <w:r w:rsidRPr="002854D8">
              <w:t xml:space="preserve">Επώνυμο: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3D55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C051" w14:textId="77777777" w:rsidR="00012A32" w:rsidRPr="002854D8" w:rsidRDefault="00000000">
            <w:pPr>
              <w:ind w:left="180"/>
            </w:pPr>
            <w:r w:rsidRPr="002854D8">
              <w:t>Π.Σ.Ε.  ΕΛΓΑ</w:t>
            </w:r>
          </w:p>
        </w:tc>
      </w:tr>
      <w:tr w:rsidR="00012A32" w:rsidRPr="002854D8" w14:paraId="54C7A999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3B78" w14:textId="62524DB7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 xml:space="preserve"> </w:t>
            </w:r>
            <w:r w:rsidR="00CF1049" w:rsidRPr="002854D8">
              <w:t xml:space="preserve">Όνομα: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BD1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96DE" w14:textId="77777777" w:rsidR="00012A32" w:rsidRPr="002854D8" w:rsidRDefault="00012A32">
            <w:pPr>
              <w:ind w:left="180"/>
            </w:pPr>
          </w:p>
        </w:tc>
      </w:tr>
      <w:tr w:rsidR="00012A32" w:rsidRPr="002854D8" w14:paraId="35549553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4274" w14:textId="58EC4C9C" w:rsidR="00012A32" w:rsidRPr="002854D8" w:rsidRDefault="00CF1049">
            <w:pPr>
              <w:ind w:right="171"/>
              <w:rPr>
                <w:sz w:val="22"/>
                <w:szCs w:val="22"/>
              </w:rPr>
            </w:pPr>
            <w:r w:rsidRPr="002854D8">
              <w:t>Όνομα</w:t>
            </w:r>
            <w:r w:rsidR="00281758" w:rsidRPr="002854D8">
              <w:rPr>
                <w:lang w:val="en-US"/>
              </w:rPr>
              <w:t xml:space="preserve"> </w:t>
            </w:r>
            <w:r w:rsidRPr="002854D8">
              <w:t xml:space="preserve">Πατέρα: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16E2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C588" w14:textId="77777777" w:rsidR="00012A32" w:rsidRPr="002854D8" w:rsidRDefault="00012A32">
            <w:pPr>
              <w:ind w:left="180"/>
            </w:pPr>
          </w:p>
        </w:tc>
      </w:tr>
      <w:tr w:rsidR="00012A32" w:rsidRPr="002854D8" w14:paraId="5D93BDA8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5D5C" w14:textId="55922967" w:rsidR="00012A32" w:rsidRPr="002854D8" w:rsidRDefault="00CF1049">
            <w:pPr>
              <w:ind w:right="171"/>
              <w:rPr>
                <w:sz w:val="22"/>
                <w:szCs w:val="22"/>
              </w:rPr>
            </w:pPr>
            <w:r w:rsidRPr="002854D8">
              <w:t>Όνομα</w:t>
            </w:r>
            <w:r w:rsidR="00281758" w:rsidRPr="002854D8">
              <w:rPr>
                <w:lang w:val="en-US"/>
              </w:rPr>
              <w:t xml:space="preserve"> </w:t>
            </w:r>
            <w:r w:rsidRPr="002854D8">
              <w:t>Μητέρας</w:t>
            </w:r>
            <w:r w:rsidR="00281758" w:rsidRPr="002854D8">
              <w:t>:</w:t>
            </w:r>
            <w:r w:rsidRPr="002854D8">
              <w:t xml:space="preserve">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3B7C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CC33" w14:textId="77777777" w:rsidR="00012A32" w:rsidRPr="002854D8" w:rsidRDefault="00012A32">
            <w:pPr>
              <w:ind w:left="180"/>
            </w:pPr>
          </w:p>
        </w:tc>
      </w:tr>
      <w:tr w:rsidR="00012A32" w:rsidRPr="002854D8" w14:paraId="6C3606A4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D10" w14:textId="7C43DE73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>Επάγγελμα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B8EC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12B9" w14:textId="77777777" w:rsidR="00012A32" w:rsidRPr="002854D8" w:rsidRDefault="00012A32">
            <w:pPr>
              <w:ind w:left="180"/>
            </w:pPr>
          </w:p>
        </w:tc>
      </w:tr>
      <w:tr w:rsidR="00012A32" w:rsidRPr="002854D8" w14:paraId="361F97ED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ADB2" w14:textId="12A8F9A8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>Τόπος</w:t>
            </w:r>
            <w:r w:rsidR="00281758" w:rsidRPr="002854D8">
              <w:rPr>
                <w:lang w:val="en-US"/>
              </w:rPr>
              <w:t xml:space="preserve"> </w:t>
            </w:r>
            <w:r w:rsidRPr="002854D8">
              <w:t>γέννησης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8A10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6027" w14:textId="77777777" w:rsidR="00012A32" w:rsidRPr="002854D8" w:rsidRDefault="00000000">
            <w:pPr>
              <w:ind w:left="180"/>
            </w:pPr>
            <w:r w:rsidRPr="002854D8">
              <w:t>Σας παρακαλώ όπως δεχθείτε</w:t>
            </w:r>
          </w:p>
        </w:tc>
      </w:tr>
      <w:tr w:rsidR="00012A32" w:rsidRPr="002854D8" w14:paraId="00BBC67C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3E2E" w14:textId="3963FB69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>Έτος</w:t>
            </w:r>
            <w:r w:rsidR="00281758" w:rsidRPr="002854D8">
              <w:rPr>
                <w:lang w:val="en-US"/>
              </w:rPr>
              <w:t xml:space="preserve"> </w:t>
            </w:r>
            <w:r w:rsidRPr="002854D8">
              <w:t>γέννησης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57CF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65A9" w14:textId="77777777" w:rsidR="00012A32" w:rsidRPr="002854D8" w:rsidRDefault="00000000">
            <w:pPr>
              <w:ind w:left="180"/>
            </w:pPr>
            <w:r w:rsidRPr="002854D8">
              <w:t xml:space="preserve">Την εγγραφή μου στον Πανελλήνιο </w:t>
            </w:r>
          </w:p>
        </w:tc>
      </w:tr>
      <w:tr w:rsidR="00012A32" w:rsidRPr="002854D8" w14:paraId="56487156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3E78" w14:textId="407F8509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>Τόπος</w:t>
            </w:r>
            <w:r w:rsidR="00281758" w:rsidRPr="002854D8">
              <w:rPr>
                <w:lang w:val="en-US"/>
              </w:rPr>
              <w:t xml:space="preserve"> </w:t>
            </w:r>
            <w:r w:rsidRPr="002854D8">
              <w:t>κατοικίας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4DA5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6153" w14:textId="77777777" w:rsidR="00012A32" w:rsidRPr="002854D8" w:rsidRDefault="00000000">
            <w:pPr>
              <w:ind w:left="180"/>
            </w:pPr>
            <w:r w:rsidRPr="002854D8">
              <w:t>Σύλλογο Εργαζομένων ΕΛΓΑ</w:t>
            </w:r>
          </w:p>
        </w:tc>
      </w:tr>
      <w:tr w:rsidR="00012A32" w:rsidRPr="002854D8" w14:paraId="7307946C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D552" w14:textId="1E96132D" w:rsidR="00012A32" w:rsidRPr="002854D8" w:rsidRDefault="00000000">
            <w:pPr>
              <w:ind w:right="171"/>
              <w:rPr>
                <w:sz w:val="22"/>
                <w:szCs w:val="22"/>
                <w:lang w:val="en-US"/>
              </w:rPr>
            </w:pPr>
            <w:r w:rsidRPr="002854D8">
              <w:t>Τ</w:t>
            </w:r>
            <w:r w:rsidR="00662763" w:rsidRPr="002854D8">
              <w:rPr>
                <w:lang w:val="en-US"/>
              </w:rPr>
              <w:t>.</w:t>
            </w:r>
            <w:r w:rsidRPr="002854D8">
              <w:t>Κ</w:t>
            </w:r>
            <w:r w:rsidR="00662763" w:rsidRPr="002854D8">
              <w:rPr>
                <w:lang w:val="en-US"/>
              </w:rPr>
              <w:t>.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85E7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C3F7" w14:textId="77777777" w:rsidR="00012A32" w:rsidRPr="002854D8" w:rsidRDefault="00012A32">
            <w:pPr>
              <w:ind w:left="180"/>
            </w:pPr>
          </w:p>
        </w:tc>
      </w:tr>
      <w:tr w:rsidR="00012A32" w:rsidRPr="002854D8" w14:paraId="0142F87D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EE32" w14:textId="48C1151F" w:rsidR="00012A32" w:rsidRPr="002854D8" w:rsidRDefault="00000000">
            <w:pPr>
              <w:ind w:right="171"/>
              <w:rPr>
                <w:sz w:val="22"/>
                <w:szCs w:val="22"/>
              </w:rPr>
            </w:pPr>
            <w:proofErr w:type="spellStart"/>
            <w:r w:rsidRPr="002854D8">
              <w:t>Αρ</w:t>
            </w:r>
            <w:proofErr w:type="spellEnd"/>
            <w:r w:rsidR="00662763" w:rsidRPr="002854D8">
              <w:rPr>
                <w:lang w:val="en-US"/>
              </w:rPr>
              <w:t xml:space="preserve">. </w:t>
            </w:r>
            <w:proofErr w:type="spellStart"/>
            <w:r w:rsidRPr="002854D8">
              <w:t>Αστ</w:t>
            </w:r>
            <w:proofErr w:type="spellEnd"/>
            <w:r w:rsidR="00281758" w:rsidRPr="002854D8">
              <w:rPr>
                <w:lang w:val="en-US"/>
              </w:rPr>
              <w:t xml:space="preserve">. </w:t>
            </w:r>
            <w:r w:rsidRPr="002854D8">
              <w:t>Ταυτότητας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A7D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4B56" w14:textId="77777777" w:rsidR="00012A32" w:rsidRPr="002854D8" w:rsidRDefault="00012A32">
            <w:pPr>
              <w:ind w:left="180"/>
            </w:pPr>
          </w:p>
        </w:tc>
      </w:tr>
      <w:tr w:rsidR="00012A32" w:rsidRPr="002854D8" w14:paraId="64215246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8983" w14:textId="6373F3AE" w:rsidR="00012A32" w:rsidRPr="002854D8" w:rsidRDefault="00000000">
            <w:pPr>
              <w:ind w:right="171"/>
              <w:rPr>
                <w:sz w:val="22"/>
                <w:szCs w:val="22"/>
                <w:lang w:val="en-US"/>
              </w:rPr>
            </w:pPr>
            <w:proofErr w:type="spellStart"/>
            <w:r w:rsidRPr="002854D8">
              <w:t>Ημερ</w:t>
            </w:r>
            <w:proofErr w:type="spellEnd"/>
            <w:r w:rsidR="00662763" w:rsidRPr="002854D8">
              <w:rPr>
                <w:lang w:val="en-US"/>
              </w:rPr>
              <w:t xml:space="preserve">. </w:t>
            </w:r>
            <w:proofErr w:type="spellStart"/>
            <w:r w:rsidRPr="002854D8">
              <w:t>Εκδ</w:t>
            </w:r>
            <w:proofErr w:type="spellEnd"/>
            <w:r w:rsidR="00662763" w:rsidRPr="002854D8">
              <w:rPr>
                <w:lang w:val="en-US"/>
              </w:rPr>
              <w:t>.</w:t>
            </w:r>
            <w:r w:rsidR="00281758" w:rsidRPr="002854D8">
              <w:t xml:space="preserve"> 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1F9D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91C7" w14:textId="77777777" w:rsidR="00012A32" w:rsidRPr="002854D8" w:rsidRDefault="00012A32">
            <w:pPr>
              <w:ind w:left="180"/>
            </w:pPr>
          </w:p>
        </w:tc>
      </w:tr>
      <w:tr w:rsidR="00012A32" w:rsidRPr="002854D8" w14:paraId="0F8A7EF7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3AD1" w14:textId="400203AB" w:rsidR="00012A32" w:rsidRPr="002854D8" w:rsidRDefault="00000000">
            <w:pPr>
              <w:ind w:right="171"/>
              <w:rPr>
                <w:sz w:val="22"/>
                <w:szCs w:val="22"/>
                <w:lang w:val="en-US"/>
              </w:rPr>
            </w:pPr>
            <w:proofErr w:type="spellStart"/>
            <w:r w:rsidRPr="002854D8">
              <w:t>Εκδ</w:t>
            </w:r>
            <w:proofErr w:type="spellEnd"/>
            <w:r w:rsidR="00662763" w:rsidRPr="002854D8">
              <w:rPr>
                <w:lang w:val="en-US"/>
              </w:rPr>
              <w:t xml:space="preserve">. </w:t>
            </w:r>
            <w:r w:rsidRPr="002854D8">
              <w:t>Αρχή</w:t>
            </w:r>
            <w:r w:rsidR="00662763" w:rsidRPr="002854D8">
              <w:rPr>
                <w:lang w:val="en-US"/>
              </w:rPr>
              <w:t>.</w:t>
            </w:r>
            <w:r w:rsidR="00281758" w:rsidRPr="002854D8">
              <w:t xml:space="preserve"> 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59A3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A9D7" w14:textId="77777777" w:rsidR="00012A32" w:rsidRPr="002854D8" w:rsidRDefault="00012A32">
            <w:pPr>
              <w:ind w:left="180"/>
            </w:pPr>
          </w:p>
        </w:tc>
      </w:tr>
      <w:tr w:rsidR="00012A32" w:rsidRPr="002854D8" w14:paraId="52B4CCC0" w14:textId="77777777" w:rsidTr="00414934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85BF" w14:textId="25F6212F" w:rsidR="00012A32" w:rsidRPr="002854D8" w:rsidRDefault="00000000">
            <w:pPr>
              <w:ind w:right="171"/>
              <w:rPr>
                <w:sz w:val="22"/>
                <w:szCs w:val="22"/>
                <w:lang w:val="en-US"/>
              </w:rPr>
            </w:pPr>
            <w:r w:rsidRPr="002854D8">
              <w:t>Α</w:t>
            </w:r>
            <w:r w:rsidR="00662763" w:rsidRPr="002854D8">
              <w:rPr>
                <w:lang w:val="en-US"/>
              </w:rPr>
              <w:t xml:space="preserve">. </w:t>
            </w:r>
            <w:r w:rsidRPr="002854D8">
              <w:t>Φ</w:t>
            </w:r>
            <w:r w:rsidR="00662763" w:rsidRPr="002854D8">
              <w:rPr>
                <w:lang w:val="en-US"/>
              </w:rPr>
              <w:t xml:space="preserve">. </w:t>
            </w:r>
            <w:r w:rsidRPr="002854D8">
              <w:t>Μ</w:t>
            </w:r>
            <w:r w:rsidR="00662763" w:rsidRPr="002854D8">
              <w:rPr>
                <w:lang w:val="en-US"/>
              </w:rPr>
              <w:t>.</w:t>
            </w:r>
            <w:r w:rsidR="00281758" w:rsidRPr="002854D8">
              <w:t xml:space="preserve"> 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D2F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2407" w14:textId="77777777" w:rsidR="00012A32" w:rsidRPr="002854D8" w:rsidRDefault="00012A32">
            <w:pPr>
              <w:ind w:left="180"/>
            </w:pPr>
          </w:p>
        </w:tc>
      </w:tr>
      <w:tr w:rsidR="00012A32" w:rsidRPr="002854D8" w14:paraId="5F71CEFC" w14:textId="77777777" w:rsidTr="00281758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C208" w14:textId="6E63C8E2" w:rsidR="00012A32" w:rsidRPr="002854D8" w:rsidRDefault="00000000">
            <w:pPr>
              <w:ind w:right="171"/>
              <w:rPr>
                <w:sz w:val="22"/>
                <w:szCs w:val="22"/>
              </w:rPr>
            </w:pPr>
            <w:r w:rsidRPr="002854D8">
              <w:t>ΘΕΜΑ</w:t>
            </w:r>
            <w:r w:rsidR="00281758" w:rsidRPr="002854D8">
              <w:t>: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9668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E407" w14:textId="77777777" w:rsidR="00012A32" w:rsidRPr="002854D8" w:rsidRDefault="00012A32">
            <w:pPr>
              <w:ind w:left="180"/>
            </w:pPr>
          </w:p>
        </w:tc>
      </w:tr>
      <w:tr w:rsidR="00012A32" w:rsidRPr="002854D8" w14:paraId="20CAE196" w14:textId="77777777" w:rsidTr="00281758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8FDC" w14:textId="77777777" w:rsidR="00012A32" w:rsidRPr="002854D8" w:rsidRDefault="00012A32">
            <w:pPr>
              <w:ind w:right="171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BD7F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6B0F" w14:textId="77777777" w:rsidR="00012A32" w:rsidRPr="002854D8" w:rsidRDefault="00012A32">
            <w:pPr>
              <w:ind w:left="180"/>
            </w:pPr>
          </w:p>
        </w:tc>
      </w:tr>
      <w:tr w:rsidR="00012A32" w:rsidRPr="002854D8" w14:paraId="55CFE04E" w14:textId="77777777" w:rsidTr="00281758">
        <w:trPr>
          <w:trHeight w:val="567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07BE" w14:textId="77777777" w:rsidR="00012A32" w:rsidRPr="002854D8" w:rsidRDefault="00012A32">
            <w:pPr>
              <w:ind w:right="171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CC1B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79C" w14:textId="77777777" w:rsidR="00012A32" w:rsidRPr="002854D8" w:rsidRDefault="00012A32">
            <w:pPr>
              <w:ind w:left="180"/>
            </w:pPr>
          </w:p>
        </w:tc>
      </w:tr>
      <w:tr w:rsidR="00012A32" w:rsidRPr="002854D8" w14:paraId="40F55E39" w14:textId="77777777" w:rsidTr="00281758">
        <w:trPr>
          <w:trHeight w:val="567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F8DD" w14:textId="77777777" w:rsidR="00012A32" w:rsidRPr="002854D8" w:rsidRDefault="00012A32">
            <w:pPr>
              <w:ind w:right="171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F8AD" w14:textId="77777777" w:rsidR="00012A32" w:rsidRPr="002854D8" w:rsidRDefault="00012A32">
            <w:pPr>
              <w:ind w:left="180"/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B5C6" w14:textId="77777777" w:rsidR="00012A32" w:rsidRPr="002854D8" w:rsidRDefault="00012A32">
            <w:pPr>
              <w:ind w:left="180"/>
            </w:pPr>
          </w:p>
        </w:tc>
      </w:tr>
      <w:tr w:rsidR="00012A32" w:rsidRPr="002854D8" w14:paraId="25D3AB07" w14:textId="77777777" w:rsidTr="00281758">
        <w:trPr>
          <w:trHeight w:val="567"/>
        </w:trPr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7CC3" w14:textId="2F7E3EB3" w:rsidR="00012A32" w:rsidRPr="002854D8" w:rsidRDefault="00012A32">
            <w:pPr>
              <w:ind w:right="171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0653" w14:textId="77777777" w:rsidR="00012A32" w:rsidRPr="002854D8" w:rsidRDefault="00012A32">
            <w:pPr>
              <w:ind w:left="180"/>
              <w:jc w:val="center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94EA" w14:textId="77777777" w:rsidR="00012A32" w:rsidRPr="002854D8" w:rsidRDefault="00000000">
            <w:pPr>
              <w:ind w:left="180"/>
              <w:jc w:val="center"/>
            </w:pPr>
            <w:r w:rsidRPr="002854D8">
              <w:t>Ο/Η ΑΙΤΩΝ</w:t>
            </w:r>
          </w:p>
        </w:tc>
      </w:tr>
      <w:tr w:rsidR="00012A32" w:rsidRPr="002854D8" w14:paraId="7B147509" w14:textId="77777777" w:rsidTr="00281758">
        <w:trPr>
          <w:trHeight w:val="567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F319" w14:textId="1938302C" w:rsidR="00012A32" w:rsidRPr="002854D8" w:rsidRDefault="00281758">
            <w:pPr>
              <w:ind w:right="171"/>
              <w:rPr>
                <w:sz w:val="22"/>
                <w:szCs w:val="22"/>
              </w:rPr>
            </w:pPr>
            <w:r w:rsidRPr="002854D8">
              <w:rPr>
                <w:sz w:val="22"/>
                <w:szCs w:val="22"/>
                <w:lang w:val="en-US"/>
              </w:rPr>
              <w:t xml:space="preserve">…………………………………………. </w:t>
            </w:r>
            <w:proofErr w:type="gramStart"/>
            <w:r w:rsidRPr="002854D8">
              <w:rPr>
                <w:sz w:val="22"/>
                <w:szCs w:val="22"/>
                <w:lang w:val="en-US"/>
              </w:rPr>
              <w:t>…..</w:t>
            </w:r>
            <w:proofErr w:type="gramEnd"/>
            <w:r w:rsidRPr="002854D8">
              <w:rPr>
                <w:sz w:val="22"/>
                <w:szCs w:val="22"/>
                <w:lang w:val="en-US"/>
              </w:rPr>
              <w:t>/</w:t>
            </w:r>
            <w:proofErr w:type="gramStart"/>
            <w:r w:rsidRPr="002854D8">
              <w:rPr>
                <w:sz w:val="22"/>
                <w:szCs w:val="22"/>
                <w:lang w:val="en-US"/>
              </w:rPr>
              <w:t>…..</w:t>
            </w:r>
            <w:proofErr w:type="gramEnd"/>
            <w:r w:rsidRPr="002854D8">
              <w:rPr>
                <w:sz w:val="22"/>
                <w:szCs w:val="22"/>
                <w:lang w:val="en-US"/>
              </w:rPr>
              <w:t>/20</w:t>
            </w:r>
            <w:proofErr w:type="gramStart"/>
            <w:r w:rsidRPr="002854D8">
              <w:rPr>
                <w:sz w:val="22"/>
                <w:szCs w:val="22"/>
                <w:lang w:val="en-US"/>
              </w:rPr>
              <w:t>…..</w:t>
            </w:r>
            <w:proofErr w:type="gramEnd"/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F1D5" w14:textId="77777777" w:rsidR="00012A32" w:rsidRPr="002854D8" w:rsidRDefault="00012A32">
            <w:pPr>
              <w:spacing w:after="160" w:line="256" w:lineRule="auto"/>
              <w:ind w:left="18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3380" w14:textId="77777777" w:rsidR="00012A32" w:rsidRPr="002854D8" w:rsidRDefault="00012A32">
            <w:pPr>
              <w:spacing w:after="160" w:line="256" w:lineRule="auto"/>
              <w:ind w:left="180"/>
              <w:rPr>
                <w:sz w:val="22"/>
                <w:szCs w:val="22"/>
              </w:rPr>
            </w:pPr>
          </w:p>
        </w:tc>
      </w:tr>
    </w:tbl>
    <w:p w14:paraId="5ADADBAB" w14:textId="77777777" w:rsidR="00012A32" w:rsidRPr="002854D8" w:rsidRDefault="00012A32">
      <w:pPr>
        <w:rPr>
          <w:sz w:val="22"/>
          <w:szCs w:val="22"/>
        </w:rPr>
      </w:pPr>
    </w:p>
    <w:sectPr w:rsidR="00012A32" w:rsidRPr="002854D8"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868A" w14:textId="77777777" w:rsidR="007D5074" w:rsidRDefault="007D5074">
      <w:r>
        <w:separator/>
      </w:r>
    </w:p>
  </w:endnote>
  <w:endnote w:type="continuationSeparator" w:id="0">
    <w:p w14:paraId="265498EE" w14:textId="77777777" w:rsidR="007D5074" w:rsidRDefault="007D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B805" w14:textId="77777777" w:rsidR="007D5074" w:rsidRDefault="007D5074">
      <w:r>
        <w:rPr>
          <w:color w:val="000000"/>
        </w:rPr>
        <w:separator/>
      </w:r>
    </w:p>
  </w:footnote>
  <w:footnote w:type="continuationSeparator" w:id="0">
    <w:p w14:paraId="64C57FCE" w14:textId="77777777" w:rsidR="007D5074" w:rsidRDefault="007D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32"/>
    <w:rsid w:val="00012A32"/>
    <w:rsid w:val="001C394A"/>
    <w:rsid w:val="00281758"/>
    <w:rsid w:val="002854D8"/>
    <w:rsid w:val="00414934"/>
    <w:rsid w:val="00504176"/>
    <w:rsid w:val="005E724F"/>
    <w:rsid w:val="00662763"/>
    <w:rsid w:val="006F2234"/>
    <w:rsid w:val="007D5074"/>
    <w:rsid w:val="00A6381E"/>
    <w:rsid w:val="00B73EB5"/>
    <w:rsid w:val="00C013CF"/>
    <w:rsid w:val="00C77003"/>
    <w:rsid w:val="00CF1049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7C29"/>
  <w15:docId w15:val="{0329B60B-B0AF-4F59-87F3-589F3618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Roboto" w:hAnsi="Roboto"/>
      <w:kern w:val="0"/>
      <w:sz w:val="24"/>
      <w:szCs w:val="24"/>
      <w:lang w:eastAsia="el-G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hAnsi="Calibri"/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hAnsi="Calibri"/>
      <w:i/>
      <w:iCs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8">
    <w:name w:val="heading 8"/>
    <w:basedOn w:val="a"/>
    <w:next w:val="a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libri Light" w:eastAsia="Times New Roman" w:hAnsi="Calibri Light" w:cs="Times New Roman"/>
      <w:color w:val="2F5496"/>
      <w:kern w:val="0"/>
      <w:sz w:val="40"/>
      <w:szCs w:val="40"/>
      <w:lang w:eastAsia="el-GR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Times New Roman"/>
      <w:color w:val="2F5496"/>
      <w:kern w:val="0"/>
      <w:sz w:val="32"/>
      <w:szCs w:val="32"/>
      <w:lang w:eastAsia="el-GR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2F5496"/>
      <w:kern w:val="0"/>
      <w:sz w:val="28"/>
      <w:szCs w:val="28"/>
      <w:lang w:eastAsia="el-GR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2F5496"/>
      <w:kern w:val="0"/>
      <w:sz w:val="24"/>
      <w:szCs w:val="24"/>
      <w:lang w:eastAsia="el-GR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2F5496"/>
      <w:kern w:val="0"/>
      <w:sz w:val="24"/>
      <w:szCs w:val="24"/>
      <w:lang w:eastAsia="el-GR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  <w:kern w:val="0"/>
      <w:sz w:val="24"/>
      <w:szCs w:val="24"/>
      <w:lang w:eastAsia="el-GR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  <w:kern w:val="0"/>
      <w:sz w:val="24"/>
      <w:szCs w:val="24"/>
      <w:lang w:eastAsia="el-GR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  <w:kern w:val="0"/>
      <w:sz w:val="24"/>
      <w:szCs w:val="24"/>
      <w:lang w:eastAsia="el-GR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  <w:kern w:val="0"/>
      <w:sz w:val="24"/>
      <w:szCs w:val="24"/>
      <w:lang w:eastAsia="el-GR"/>
    </w:rPr>
  </w:style>
  <w:style w:type="paragraph" w:styleId="a3">
    <w:name w:val="Title"/>
    <w:basedOn w:val="a"/>
    <w:next w:val="a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Char">
    <w:name w:val="Τίτλος Char"/>
    <w:basedOn w:val="a0"/>
    <w:rPr>
      <w:rFonts w:ascii="Calibri Light" w:eastAsia="Times New Roman" w:hAnsi="Calibri Light" w:cs="Times New Roman"/>
      <w:spacing w:val="-10"/>
      <w:kern w:val="3"/>
      <w:sz w:val="56"/>
      <w:szCs w:val="56"/>
      <w:lang w:eastAsia="el-GR"/>
    </w:rPr>
  </w:style>
  <w:style w:type="paragraph" w:styleId="a4">
    <w:name w:val="Subtitle"/>
    <w:basedOn w:val="a"/>
    <w:next w:val="a"/>
    <w:uiPriority w:val="11"/>
    <w:qFormat/>
    <w:pPr>
      <w:spacing w:after="160"/>
    </w:pPr>
    <w:rPr>
      <w:rFonts w:ascii="Calibri" w:hAnsi="Calibri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kern w:val="0"/>
      <w:sz w:val="28"/>
      <w:szCs w:val="28"/>
      <w:lang w:eastAsia="el-GR"/>
    </w:rPr>
  </w:style>
  <w:style w:type="paragraph" w:styleId="a5">
    <w:name w:val="Quote"/>
    <w:basedOn w:val="a"/>
    <w:next w:val="a"/>
    <w:pPr>
      <w:spacing w:before="160" w:after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rFonts w:ascii="Roboto" w:hAnsi="Roboto" w:cs="Times New Roman"/>
      <w:i/>
      <w:iCs/>
      <w:color w:val="404040"/>
      <w:kern w:val="0"/>
      <w:sz w:val="24"/>
      <w:szCs w:val="24"/>
      <w:lang w:eastAsia="el-GR"/>
    </w:rPr>
  </w:style>
  <w:style w:type="paragraph" w:styleId="a6">
    <w:name w:val="List Paragraph"/>
    <w:basedOn w:val="a"/>
    <w:pPr>
      <w:ind w:left="720"/>
    </w:pPr>
  </w:style>
  <w:style w:type="character" w:styleId="a7">
    <w:name w:val="Intense Emphasis"/>
    <w:basedOn w:val="a0"/>
    <w:rPr>
      <w:i/>
      <w:iCs/>
      <w:color w:val="2F5496"/>
    </w:rPr>
  </w:style>
  <w:style w:type="paragraph" w:styleId="a8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basedOn w:val="a0"/>
    <w:rPr>
      <w:rFonts w:ascii="Roboto" w:hAnsi="Roboto" w:cs="Times New Roman"/>
      <w:i/>
      <w:iCs/>
      <w:color w:val="2F5496"/>
      <w:kern w:val="0"/>
      <w:sz w:val="24"/>
      <w:szCs w:val="24"/>
      <w:lang w:eastAsia="el-GR"/>
    </w:rPr>
  </w:style>
  <w:style w:type="character" w:styleId="a9">
    <w:name w:val="Intense Reference"/>
    <w:basedOn w:val="a0"/>
    <w:rPr>
      <w:b/>
      <w:bCs/>
      <w:smallCaps/>
      <w:color w:val="2F5496"/>
      <w:spacing w:val="5"/>
    </w:rPr>
  </w:style>
  <w:style w:type="paragraph" w:styleId="aa">
    <w:name w:val="caption"/>
    <w:basedOn w:val="a"/>
    <w:next w:val="a"/>
    <w:uiPriority w:val="35"/>
    <w:unhideWhenUsed/>
    <w:qFormat/>
    <w:rsid w:val="00B73EB5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394A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1C394A"/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1C394A"/>
    <w:rPr>
      <w:rFonts w:ascii="Roboto" w:hAnsi="Roboto"/>
      <w:kern w:val="0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C394A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1C394A"/>
    <w:rPr>
      <w:rFonts w:ascii="Roboto" w:hAnsi="Roboto"/>
      <w:b/>
      <w:bCs/>
      <w:kern w:val="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068F-DB36-40C7-B395-1BE58818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aitisi-eggrafis-melous.docx</Template>
  <TotalTime>4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dc:description/>
  <cp:lastModifiedBy>Chris </cp:lastModifiedBy>
  <cp:revision>3</cp:revision>
  <cp:lastPrinted>2025-05-09T15:08:00Z</cp:lastPrinted>
  <dcterms:created xsi:type="dcterms:W3CDTF">2025-05-09T15:08:00Z</dcterms:created>
  <dcterms:modified xsi:type="dcterms:W3CDTF">2025-05-09T15:11:00Z</dcterms:modified>
</cp:coreProperties>
</file>